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4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2pt;margin-top:180pt;width:486pt;height:.1pt;mso-position-horizontal-relative:page;mso-position-vertical-relative:page;z-index:-380" coordorigin="1440,3600" coordsize="9720,2">
            <v:shape style="position:absolute;left:1440;top:3600;width:9720;height:2" coordorigin="1440,3600" coordsize="9720,0" path="m1440,3600l11160,3600e" filled="f" stroked="t" strokeweight="3pt" strokecolor="#000000">
              <v:path arrowok="t"/>
            </v:shape>
          </v:group>
          <w10:wrap type="none"/>
        </w:pict>
      </w:r>
      <w:r>
        <w:rPr/>
        <w:pict>
          <v:shape style="width:60.078231pt;height:46.08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7" w:after="0" w:line="254" w:lineRule="auto"/>
        <w:ind w:left="120" w:right="6394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US</w:t>
      </w:r>
      <w:r>
        <w:rPr>
          <w:rFonts w:ascii="Arial" w:hAnsi="Arial" w:cs="Arial" w:eastAsia="Arial"/>
          <w:sz w:val="36"/>
          <w:szCs w:val="36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Army</w:t>
      </w:r>
      <w:r>
        <w:rPr>
          <w:rFonts w:ascii="Arial" w:hAnsi="Arial" w:cs="Arial" w:eastAsia="Arial"/>
          <w:sz w:val="36"/>
          <w:szCs w:val="36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93"/>
          <w:b/>
          <w:bCs/>
        </w:rPr>
        <w:t>Corps</w:t>
      </w:r>
      <w:r>
        <w:rPr>
          <w:rFonts w:ascii="Arial" w:hAnsi="Arial" w:cs="Arial" w:eastAsia="Arial"/>
          <w:sz w:val="36"/>
          <w:szCs w:val="36"/>
          <w:spacing w:val="0"/>
          <w:w w:val="93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36"/>
          <w:szCs w:val="36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Engineers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30" w:after="0" w:line="240" w:lineRule="auto"/>
        <w:ind w:left="120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94"/>
          <w:b/>
          <w:bCs/>
        </w:rPr>
        <w:t>Afghan</w:t>
      </w:r>
      <w:r>
        <w:rPr>
          <w:rFonts w:ascii="Arial" w:hAnsi="Arial" w:cs="Arial" w:eastAsia="Arial"/>
          <w:sz w:val="32"/>
          <w:szCs w:val="32"/>
          <w:spacing w:val="-1"/>
          <w:w w:val="94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94"/>
          <w:b/>
          <w:bCs/>
        </w:rPr>
        <w:t>stan</w:t>
      </w:r>
      <w:r>
        <w:rPr>
          <w:rFonts w:ascii="Arial" w:hAnsi="Arial" w:cs="Arial" w:eastAsia="Arial"/>
          <w:sz w:val="32"/>
          <w:szCs w:val="32"/>
          <w:spacing w:val="59"/>
          <w:w w:val="94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94"/>
          <w:b/>
          <w:bCs/>
        </w:rPr>
        <w:t>Engineer</w:t>
      </w:r>
      <w:r>
        <w:rPr>
          <w:rFonts w:ascii="Arial" w:hAnsi="Arial" w:cs="Arial" w:eastAsia="Arial"/>
          <w:sz w:val="32"/>
          <w:szCs w:val="32"/>
          <w:spacing w:val="-5"/>
          <w:w w:val="94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District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8" w:right="-20"/>
        <w:jc w:val="left"/>
        <w:tabs>
          <w:tab w:pos="1880" w:val="left"/>
          <w:tab w:pos="4320" w:val="left"/>
        </w:tabs>
        <w:rPr>
          <w:rFonts w:ascii="Arial" w:hAnsi="Arial" w:cs="Arial" w:eastAsia="Arial"/>
          <w:sz w:val="72"/>
          <w:szCs w:val="72"/>
        </w:rPr>
      </w:pPr>
      <w:rPr/>
      <w:r>
        <w:rPr>
          <w:rFonts w:ascii="Arial" w:hAnsi="Arial" w:cs="Arial" w:eastAsia="Arial"/>
          <w:sz w:val="72"/>
          <w:szCs w:val="72"/>
          <w:spacing w:val="0"/>
          <w:w w:val="100"/>
        </w:rPr>
        <w:t>AED</w:t>
        <w:tab/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Design</w:t>
        <w:tab/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Requirements:</w:t>
      </w:r>
    </w:p>
    <w:p>
      <w:pPr>
        <w:spacing w:before="26" w:after="0" w:line="240" w:lineRule="auto"/>
        <w:ind w:left="1653" w:right="1596"/>
        <w:jc w:val="center"/>
        <w:rPr>
          <w:rFonts w:ascii="Arial" w:hAnsi="Arial" w:cs="Arial" w:eastAsia="Arial"/>
          <w:sz w:val="60"/>
          <w:szCs w:val="60"/>
        </w:rPr>
      </w:pPr>
      <w:rPr/>
      <w:r>
        <w:rPr>
          <w:rFonts w:ascii="Arial" w:hAnsi="Arial" w:cs="Arial" w:eastAsia="Arial"/>
          <w:sz w:val="60"/>
          <w:szCs w:val="60"/>
          <w:spacing w:val="0"/>
          <w:w w:val="100"/>
        </w:rPr>
        <w:t>Vertical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Curve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Design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598" w:lineRule="exact"/>
        <w:ind w:left="120" w:right="4694"/>
        <w:jc w:val="left"/>
        <w:rPr>
          <w:rFonts w:ascii="Arial" w:hAnsi="Arial" w:cs="Arial" w:eastAsia="Arial"/>
          <w:sz w:val="52"/>
          <w:szCs w:val="52"/>
        </w:rPr>
      </w:pPr>
      <w:rPr/>
      <w:r>
        <w:rPr>
          <w:rFonts w:ascii="Arial" w:hAnsi="Arial" w:cs="Arial" w:eastAsia="Arial"/>
          <w:sz w:val="52"/>
          <w:szCs w:val="52"/>
          <w:spacing w:val="0"/>
          <w:w w:val="100"/>
        </w:rPr>
        <w:t>Various</w:t>
      </w:r>
      <w:r>
        <w:rPr>
          <w:rFonts w:ascii="Arial" w:hAnsi="Arial" w:cs="Arial" w:eastAsia="Arial"/>
          <w:sz w:val="52"/>
          <w:szCs w:val="52"/>
          <w:spacing w:val="-18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Locations,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Afghanistan</w:t>
      </w:r>
      <w:r>
        <w:rPr>
          <w:rFonts w:ascii="Arial" w:hAnsi="Arial" w:cs="Arial" w:eastAsia="Arial"/>
          <w:sz w:val="52"/>
          <w:szCs w:val="5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</w:rPr>
        <w:t>MARCH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2009</w:t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720"/>
        </w:sectPr>
      </w:pPr>
      <w:rPr/>
    </w:p>
    <w:p>
      <w:pPr>
        <w:spacing w:before="59" w:after="0" w:line="240" w:lineRule="auto"/>
        <w:ind w:left="3287" w:right="323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CONTENTS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927" w:right="286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</w:p>
    <w:p>
      <w:pPr>
        <w:spacing w:before="0" w:after="0" w:line="240" w:lineRule="auto"/>
        <w:ind w:left="3099" w:right="304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VARIOUS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LOCATIONS,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AFGHANI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120" w:right="-20"/>
        <w:jc w:val="left"/>
        <w:tabs>
          <w:tab w:pos="80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Page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2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General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Vertical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Curves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8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Crest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Vertical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Curve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Stopping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Distance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8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Crest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Vertical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Curve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Passing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Distance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Sag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Vertical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Curves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Considerations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8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As-Builts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Exhibits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8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Exhibit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ypes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Vertical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Curves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Tables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2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Stopping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Distance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Stopping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Vertical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Curves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8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Two-Lane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Highways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8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Vertical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Curves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Sight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</w:p>
    <w:p>
      <w:pPr>
        <w:spacing w:before="0" w:after="0" w:line="275" w:lineRule="exact"/>
        <w:ind w:left="10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Distance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8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Vertical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Curves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</w:p>
    <w:p>
      <w:pPr>
        <w:jc w:val="left"/>
        <w:spacing w:after="0"/>
        <w:sectPr>
          <w:pgSz w:w="12240" w:h="15840"/>
          <w:pgMar w:top="1380" w:bottom="280" w:left="1320" w:right="1720"/>
        </w:sectPr>
      </w:pPr>
      <w:rPr/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42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ctors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quir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constructi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vertical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Vertical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Cur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Vertical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arabol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achieve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tangent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1</w:t>
      </w:r>
      <w:r>
        <w:rPr>
          <w:rFonts w:ascii="Arial" w:hAnsi="Arial" w:cs="Arial" w:eastAsia="Arial"/>
          <w:sz w:val="13"/>
          <w:szCs w:val="13"/>
          <w:spacing w:val="18"/>
          <w:w w:val="100"/>
          <w:position w:val="-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and</w:t>
      </w:r>
    </w:p>
    <w:p>
      <w:pPr>
        <w:spacing w:before="0" w:after="0" w:line="229" w:lineRule="exact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G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2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may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either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crest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rve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sag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curve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wn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Exhibit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1.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189" w:right="299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Exhibit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Types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</w:p>
    <w:p>
      <w:pPr>
        <w:spacing w:before="3" w:after="0" w:line="240" w:lineRule="auto"/>
        <w:ind w:left="205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71.293478pt;height:193.875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Crest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tical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Cur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Stopping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Sight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11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ntrol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safe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operation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vertical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red.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minimum,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stoppi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crest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vertical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rves.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Wherev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ract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larg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stopp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61" w:right="3060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Stopping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</w:p>
    <w:p>
      <w:pPr>
        <w:spacing w:before="4" w:after="0" w:line="240" w:lineRule="auto"/>
        <w:ind w:left="269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07.737473pt;height:162.375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5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Equatio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3-1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3-2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length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crest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vertical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gebraic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diff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3-1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requir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vertical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requir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ength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vertical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rve.</w:t>
      </w:r>
    </w:p>
    <w:p>
      <w:pPr>
        <w:jc w:val="left"/>
        <w:spacing w:after="0"/>
        <w:sectPr>
          <w:pgNumType w:start="1"/>
          <w:pgMar w:header="742" w:footer="768" w:top="1160" w:bottom="960" w:left="1340" w:right="1520"/>
          <w:headerReference w:type="default" r:id="rId6"/>
          <w:footerReference w:type="default" r:id="rId7"/>
          <w:pgSz w:w="12240" w:h="15840"/>
        </w:sectPr>
      </w:pPr>
      <w:rPr/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2" w:after="0" w:line="248" w:lineRule="exact"/>
        <w:ind w:left="120" w:right="-20"/>
        <w:jc w:val="left"/>
        <w:tabs>
          <w:tab w:pos="1560" w:val="left"/>
          <w:tab w:pos="44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2"/>
        </w:rPr>
        <w:t>Equation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2"/>
        </w:rPr>
        <w:t>1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2"/>
        </w:rPr>
        <w:t>L=(A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2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2"/>
        </w:rPr>
        <w:t>)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8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2"/>
        </w:rPr>
        <w:t>/10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2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2"/>
        </w:rPr>
        <w:t>((2h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5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2"/>
        </w:rPr>
        <w:t>)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8"/>
        </w:rPr>
        <w:t>1/2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2"/>
        </w:rPr>
        <w:t>+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2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2"/>
        </w:rPr>
        <w:t>2h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5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2"/>
        </w:rPr>
        <w:t>)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8"/>
        </w:rPr>
        <w:t>1</w:t>
      </w:r>
      <w:r>
        <w:rPr>
          <w:rFonts w:ascii="Arial" w:hAnsi="Arial" w:cs="Arial" w:eastAsia="Arial"/>
          <w:sz w:val="13"/>
          <w:szCs w:val="13"/>
          <w:spacing w:val="-1"/>
          <w:w w:val="100"/>
          <w:position w:val="8"/>
        </w:rPr>
        <w:t>/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8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2"/>
        </w:rPr>
        <w:t>)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8"/>
        </w:rPr>
        <w:t>2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8"/>
        </w:rPr>
        <w:tab/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8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2"/>
        </w:rPr>
        <w:t>(S&lt;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2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2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Mar w:header="742" w:footer="768" w:top="1160" w:bottom="960" w:left="1320" w:right="1400"/>
          <w:pgSz w:w="12240" w:h="15840"/>
        </w:sectPr>
      </w:pPr>
      <w:rPr/>
    </w:p>
    <w:p>
      <w:pPr>
        <w:spacing w:before="0" w:after="0" w:line="42" w:lineRule="exact"/>
        <w:ind w:right="-20"/>
        <w:jc w:val="righ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99"/>
          <w:position w:val="-7"/>
        </w:rPr>
        <w:t>1/2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</w:r>
    </w:p>
    <w:p>
      <w:pPr>
        <w:spacing w:before="0" w:after="0" w:line="42" w:lineRule="exact"/>
        <w:ind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br w:type="column"/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7"/>
        </w:rPr>
        <w:t>1/2</w:t>
      </w:r>
      <w:r>
        <w:rPr>
          <w:rFonts w:ascii="Arial" w:hAnsi="Arial" w:cs="Arial" w:eastAsia="Arial"/>
          <w:sz w:val="13"/>
          <w:szCs w:val="13"/>
          <w:spacing w:val="29"/>
          <w:w w:val="100"/>
          <w:position w:val="-7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7"/>
        </w:rPr>
        <w:t>2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400"/>
          <w:cols w:num="2" w:equalWidth="0">
            <w:col w:w="2930" w:space="301"/>
            <w:col w:w="6289"/>
          </w:cols>
        </w:sectPr>
      </w:pPr>
      <w:rPr/>
    </w:p>
    <w:p>
      <w:pPr>
        <w:spacing w:before="0" w:after="0" w:line="217" w:lineRule="exact"/>
        <w:ind w:left="120" w:right="-73"/>
        <w:jc w:val="left"/>
        <w:tabs>
          <w:tab w:pos="156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Equation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2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L=2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-(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(h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2"/>
        </w:rPr>
        <w:t>1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</w:r>
    </w:p>
    <w:p>
      <w:pPr>
        <w:spacing w:before="0" w:after="0" w:line="217" w:lineRule="exact"/>
        <w:ind w:right="-73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+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h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2"/>
        </w:rPr>
        <w:t>2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</w:r>
    </w:p>
    <w:p>
      <w:pPr>
        <w:spacing w:before="0" w:after="0" w:line="205" w:lineRule="exact"/>
        <w:ind w:right="-20"/>
        <w:jc w:val="left"/>
        <w:tabs>
          <w:tab w:pos="10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)/A)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(S&gt;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400"/>
          <w:cols w:num="3" w:equalWidth="0">
            <w:col w:w="2751" w:space="178"/>
            <w:col w:w="302" w:space="179"/>
            <w:col w:w="6110"/>
          </w:cols>
        </w:sectPr>
      </w:pPr>
      <w:rPr/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400"/>
        </w:sectPr>
      </w:pPr>
      <w:rPr/>
    </w:p>
    <w:p>
      <w:pPr>
        <w:spacing w:before="34" w:after="0" w:line="240" w:lineRule="auto"/>
        <w:ind w:left="120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re: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30" w:lineRule="exact"/>
        <w:ind w:right="604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L=l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vertical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(m)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m)</w:t>
      </w:r>
    </w:p>
    <w:p>
      <w:pPr>
        <w:spacing w:before="3" w:after="0" w:line="232" w:lineRule="auto"/>
        <w:ind w:right="449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A=alg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braic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differe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(%)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=he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ght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eye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above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adway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surf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(m)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=he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ght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obj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above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roa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way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sur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ace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(m)</w:t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400"/>
          <w:cols w:num="2" w:equalWidth="0">
            <w:col w:w="767" w:space="73"/>
            <w:col w:w="8680"/>
          </w:cols>
        </w:sectPr>
      </w:pPr>
      <w:rPr/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5" w:after="0" w:line="239" w:lineRule="auto"/>
        <w:ind w:left="120" w:right="5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eye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object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0.6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tively,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ance,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3-2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uires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length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stopp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-3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3-4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ectively.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20" w:right="4528"/>
        <w:jc w:val="left"/>
        <w:tabs>
          <w:tab w:pos="1560" w:val="left"/>
          <w:tab w:pos="44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Equation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L=AS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/658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(S&lt;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Equation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4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L=2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-(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58/A)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(S&gt;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)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400"/>
        </w:sectPr>
      </w:pPr>
      <w:rPr/>
    </w:p>
    <w:p>
      <w:pPr>
        <w:spacing w:before="34" w:after="0" w:line="240" w:lineRule="auto"/>
        <w:ind w:left="120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re: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30" w:lineRule="exact"/>
        <w:ind w:right="604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L=l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vertical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(m)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m)</w:t>
      </w:r>
    </w:p>
    <w:p>
      <w:pPr>
        <w:spacing w:before="0" w:after="0" w:line="222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A=alg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braic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differe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gra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(%)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400"/>
          <w:cols w:num="2" w:equalWidth="0">
            <w:col w:w="767" w:space="73"/>
            <w:col w:w="8680"/>
          </w:cols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4" w:after="0" w:line="240" w:lineRule="auto"/>
        <w:ind w:left="120" w:right="10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vertical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rvature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ength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vertical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(L)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vided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alge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differe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(A)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A).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length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stopp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verified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determin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vertical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value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agai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rtical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rvature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rovid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road.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alternative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determ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length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vertical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(L)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multiply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vertical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rvature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(K)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differe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(A)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A).</w:t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Stoppi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Vertical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</w:p>
    <w:p>
      <w:pPr>
        <w:spacing w:before="1" w:after="0" w:line="240" w:lineRule="auto"/>
        <w:ind w:left="321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58.570962pt;height:163.5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Example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1: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two-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ane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cr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st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rtical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enteri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exiti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tang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ades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0" w:right="25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+2.0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-3.7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%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esp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ctively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design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spe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100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km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i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h,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calculate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minimum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vertical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curve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len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sto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ping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sight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dist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ce.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20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From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Table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100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/h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design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speed,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ui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stopp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sight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sta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85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eters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rtic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curvat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52.</w:t>
      </w:r>
      <w:r>
        <w:rPr>
          <w:rFonts w:ascii="Arial" w:hAnsi="Arial" w:cs="Arial" w:eastAsia="Arial"/>
          <w:sz w:val="20"/>
          <w:szCs w:val="20"/>
          <w:spacing w:val="5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Usi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Equation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length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vert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curve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can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eter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ined.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L=AS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  <w:position w:val="1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0"/>
        </w:rPr>
        <w:t>/65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0"/>
        </w:rPr>
        <w:t>=[(2.00+3.75)*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0"/>
        </w:rPr>
        <w:t>85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  <w:position w:val="1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0"/>
        </w:rPr>
        <w:t>]/658=29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0"/>
        </w:rPr>
        <w:t>.08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0"/>
        </w:rPr>
        <w:t>eters.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400"/>
        </w:sectPr>
      </w:pPr>
      <w:rPr/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20" w:right="10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Since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ht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85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eters)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less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length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vertical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rve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(299.08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eters)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we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can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veri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vert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rvat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eets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design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requ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ents.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K=L/A=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99.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8/(2.0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+3.7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5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=52.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&gt;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52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5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vertical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rvature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9.08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eter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long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rtical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rve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eets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exce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required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vert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rvature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from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Table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cur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length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sati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fa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tor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Example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2: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two-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ane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cr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st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rtical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enteri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exiti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tang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ades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0" w:right="25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+8.0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+4.1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ectively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nd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design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80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km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i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h,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calculate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minimum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vertical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curve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len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0" w:lineRule="exact"/>
        <w:ind w:left="120" w:right="14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From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Table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80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/h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design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speed,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ui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stopp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sight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sta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30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eters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rtic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curvat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26.</w:t>
      </w:r>
      <w:r>
        <w:rPr>
          <w:rFonts w:ascii="Arial" w:hAnsi="Arial" w:cs="Arial" w:eastAsia="Arial"/>
          <w:sz w:val="20"/>
          <w:szCs w:val="20"/>
          <w:spacing w:val="5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Usi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Equation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ength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vertical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rve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can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deter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ined.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L=AS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  <w:position w:val="1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0"/>
        </w:rPr>
        <w:t>/65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0"/>
        </w:rPr>
        <w:t>=[(8.00-4.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0"/>
        </w:rPr>
        <w:t>5)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0"/>
        </w:rPr>
        <w:t>0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  <w:position w:val="1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0"/>
        </w:rPr>
        <w:t>]/658=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0"/>
        </w:rPr>
        <w:t>8.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0"/>
        </w:rPr>
        <w:t>8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0"/>
        </w:rPr>
        <w:t>eters.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Since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ht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30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eters)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larg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hat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length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vert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curve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8.88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eters)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479" w:lineRule="auto"/>
        <w:ind w:left="120" w:right="81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ulat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wi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Equation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3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requ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length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vertical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rve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ated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Equation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4.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L=2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-(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58/A)=2*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3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-(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58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(8.0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4.1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)=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9.09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eters.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40" w:lineRule="auto"/>
        <w:ind w:left="120" w:right="54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ulated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ght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ista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kn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n,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we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fy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ert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curvature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eets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des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gn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quire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ents.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K=L/A=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9.09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(8.0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-4.1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)=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3.14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&lt;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26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20" w:right="29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Since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vert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curvature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89.09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eter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long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rtical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curve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eets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requ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rtic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curvat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fr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Table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vert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al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rve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length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ter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ined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vertical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curvat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L=KA=26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(8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00-4.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5)=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10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eters.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ini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vert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rve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length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sho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100.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eters.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Crest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tical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Cur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Passing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Sight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20" w:right="10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valu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crest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ical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passi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ffer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those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crest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pping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ecause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different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bject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iteria.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required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obtai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shown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82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Passing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hways</w:t>
      </w:r>
    </w:p>
    <w:p>
      <w:pPr>
        <w:spacing w:before="2" w:after="0" w:line="240" w:lineRule="auto"/>
        <w:ind w:left="267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11.936066pt;height:156.75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742" w:footer="768" w:top="1160" w:bottom="960" w:left="1320" w:right="146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5" w:after="0" w:line="239" w:lineRule="auto"/>
        <w:ind w:left="120" w:right="4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passi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eases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1.08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0.60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two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actors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result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passing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tantially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ance.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height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eye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height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1.08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meters,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crest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length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ssing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respectively.</w:t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120" w:right="4548"/>
        <w:jc w:val="left"/>
        <w:tabs>
          <w:tab w:pos="1560" w:val="left"/>
          <w:tab w:pos="44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Equation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L=AS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/864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(S&lt;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Equation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6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L=2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-(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64/A)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(S&gt;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)</w:t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Mar w:header="742" w:footer="768" w:top="1160" w:bottom="960" w:left="1320" w:right="1380"/>
          <w:pgSz w:w="12240" w:h="15840"/>
        </w:sectPr>
      </w:pPr>
      <w:rPr/>
    </w:p>
    <w:p>
      <w:pPr>
        <w:spacing w:before="34" w:after="0" w:line="240" w:lineRule="auto"/>
        <w:ind w:left="120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re:</w:t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606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L=l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vertical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(m)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m)</w:t>
      </w:r>
    </w:p>
    <w:p>
      <w:pPr>
        <w:spacing w:before="0" w:after="0" w:line="224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A=alg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braic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differe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gra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(%)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380"/>
          <w:cols w:num="2" w:equalWidth="0">
            <w:col w:w="767" w:space="73"/>
            <w:col w:w="8700"/>
          </w:cols>
        </w:sectPr>
      </w:pPr>
      <w:rPr/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20" w:right="7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Again,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vertical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(K)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length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vertical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(L)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divid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alge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differe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tangent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(K=L/A).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given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minimum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length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vertical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ssing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sight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verified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termini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vertical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agai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vertic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road.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alternative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method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termini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minimum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vertical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urve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(L)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ight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multiply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vertical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algebraic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differ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tange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(A)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percent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(L=K*A).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4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Vertical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Passing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ance</w:t>
      </w:r>
    </w:p>
    <w:p>
      <w:pPr>
        <w:spacing w:before="2" w:after="0" w:line="240" w:lineRule="auto"/>
        <w:ind w:left="32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56.78pt;height:154.5pt;mso-position-horizontal-relative:char;mso-position-vertical-relative:line" type="#_x0000_t75">
            <v:imagedata r:id="rId1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Example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3: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two-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ane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cr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st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rtical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enteri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exiti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tang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ades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0" w:right="27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+2.0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-3.7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%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esp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ctively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design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spe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100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km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i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h,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calculate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minimum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vertical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curve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len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sto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ping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sight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dist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ce.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29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From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Table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4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100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/h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design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speed,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ired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assi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sight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dist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nce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670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eters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rtic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curvat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520.</w:t>
      </w:r>
      <w:r>
        <w:rPr>
          <w:rFonts w:ascii="Arial" w:hAnsi="Arial" w:cs="Arial" w:eastAsia="Arial"/>
          <w:sz w:val="20"/>
          <w:szCs w:val="20"/>
          <w:spacing w:val="5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Us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Equation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length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vert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curve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can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eter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ined.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L=AS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  <w:position w:val="1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0"/>
        </w:rPr>
        <w:t>/86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0"/>
        </w:rPr>
        <w:t>=[(2.00+3.75)*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0"/>
        </w:rPr>
        <w:t>70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  <w:position w:val="1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0"/>
        </w:rPr>
        <w:t>]/864=29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0"/>
        </w:rPr>
        <w:t>7.47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0"/>
        </w:rPr>
        <w:t>eters.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7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Since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ht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70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eters)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less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length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vertical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rve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(2987.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eters)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we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can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veri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vert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rvat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eets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design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requ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ents.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K=L/A=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987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47/(2.0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+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5)=519.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&lt;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520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14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Since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vert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curvature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29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7.47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eter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long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rtical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curve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eets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uired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rtic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curvat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fr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Table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vert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al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rve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length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ter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ined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vertical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curvat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3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L=KA=520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.00+3.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5)=2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90.00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eters.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ini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vert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rve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length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sho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29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0.00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eters.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5.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Sag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Vertical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Cur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20" w:right="1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least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four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different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criteria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establ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recogn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some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extent.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nce,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mfort,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draina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nce.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ria,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eadli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termini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length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curves.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quatio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vertical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stopp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heigh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1.08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tively.</w:t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0" w:lineRule="exact"/>
        <w:ind w:left="120" w:right="4505"/>
        <w:jc w:val="left"/>
        <w:tabs>
          <w:tab w:pos="1560" w:val="left"/>
          <w:tab w:pos="44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Equation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L=AS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/[200(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h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+S(tan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))]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(S&lt;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Equation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8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L=2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-[(2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0(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h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+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S(tan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z)))/A]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(S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&gt;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)</w:t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Mar w:header="742" w:footer="768" w:top="1160" w:bottom="960" w:left="1320" w:right="1420"/>
          <w:pgSz w:w="12240" w:h="15840"/>
        </w:sectPr>
      </w:pPr>
      <w:rPr/>
    </w:p>
    <w:p>
      <w:pPr>
        <w:spacing w:before="34" w:after="0" w:line="240" w:lineRule="auto"/>
        <w:ind w:left="120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re:</w:t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602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L=l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vertical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(m)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m)</w:t>
      </w:r>
    </w:p>
    <w:p>
      <w:pPr>
        <w:spacing w:before="0" w:after="0" w:line="229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A=alg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braic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differe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(%)</w:t>
      </w:r>
    </w:p>
    <w:p>
      <w:pPr>
        <w:spacing w:before="0" w:after="0" w:line="229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=he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ght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headl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ght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(m)</w:t>
      </w:r>
    </w:p>
    <w:p>
      <w:pPr>
        <w:spacing w:before="0" w:after="0" w:line="227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z=u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ward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diverg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nce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adlight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(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420"/>
          <w:cols w:num="2" w:equalWidth="0">
            <w:col w:w="767" w:space="73"/>
            <w:col w:w="8660"/>
          </w:cols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4" w:after="0" w:line="240" w:lineRule="auto"/>
        <w:ind w:left="120" w:right="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headlight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eight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0.60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1-d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gree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ward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light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beam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longitudi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vehicle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Equations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Equatio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tively,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relatio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betwe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length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eters,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alge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differe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rcent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etween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degree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angle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light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beam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surface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(s)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meters.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20" w:right="5230"/>
        <w:jc w:val="left"/>
        <w:tabs>
          <w:tab w:pos="1540" w:val="left"/>
          <w:tab w:pos="37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Equation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L=AS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/(1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0+3.5S)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(S&lt;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Equation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10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L=2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-[(1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0+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.5S)/A]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(S&gt;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)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420"/>
        </w:sectPr>
      </w:pPr>
      <w:rPr/>
    </w:p>
    <w:p>
      <w:pPr>
        <w:spacing w:before="34" w:after="0" w:line="240" w:lineRule="auto"/>
        <w:ind w:left="120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re:</w:t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602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L=l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vertical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(m)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m)</w:t>
      </w:r>
    </w:p>
    <w:p>
      <w:pPr>
        <w:spacing w:before="0" w:after="0" w:line="226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A=alg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braic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differe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gra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(%)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420"/>
          <w:cols w:num="2" w:equalWidth="0">
            <w:col w:w="767" w:space="73"/>
            <w:col w:w="8660"/>
          </w:cols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9" w:lineRule="auto"/>
        <w:ind w:left="120" w:right="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fety,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vertical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long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light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beam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early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same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stopp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distance.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Accord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ngly,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iate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pping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different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value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above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vertical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</w:p>
    <w:p>
      <w:pPr>
        <w:spacing w:before="0" w:after="0" w:line="240" w:lineRule="auto"/>
        <w:ind w:left="120" w:right="5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conven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express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ntrol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vertical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(K).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vertical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rvature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length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rtical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(L)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vided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alge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differe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tangent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given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length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vertical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verif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determ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vertical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rvature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ecking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value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vertical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altern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method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determin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length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multiply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vertical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(K)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algeb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differ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tange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(A)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percent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(L=K*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).</w:t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420"/>
        </w:sectPr>
      </w:pPr>
      <w:rPr/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266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ntrol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Vertical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</w:p>
    <w:p>
      <w:pPr>
        <w:spacing w:before="2" w:after="0" w:line="240" w:lineRule="auto"/>
        <w:ind w:left="323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55.548792pt;height:155.25pt;mso-position-horizontal-relative:char;mso-position-vertical-relative:line" type="#_x0000_t75">
            <v:imagedata r:id="rId1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20" w:right="5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Example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4: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two-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ane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sag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ert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cal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curve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w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entering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exiting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ngent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-2.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5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+4.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resp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ctively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design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speed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of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km/h,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calculate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minimum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vertical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curve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length.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0" w:lineRule="exact"/>
        <w:ind w:left="120" w:right="12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From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Table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5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100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/h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design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speed,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ui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stopp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sight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sta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85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eters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rtic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curvat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45.</w:t>
      </w:r>
      <w:r>
        <w:rPr>
          <w:rFonts w:ascii="Arial" w:hAnsi="Arial" w:cs="Arial" w:eastAsia="Arial"/>
          <w:sz w:val="20"/>
          <w:szCs w:val="20"/>
          <w:spacing w:val="5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Usi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Equation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ength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vertical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rve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can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deter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ined.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L=AS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  <w:position w:val="1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0"/>
        </w:rPr>
        <w:t>/(1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0"/>
        </w:rPr>
        <w:t>0+3.5S)=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0"/>
        </w:rPr>
        <w:t>[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0"/>
        </w:rPr>
        <w:t>(2.5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0"/>
        </w:rPr>
        <w:t>+4.00)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0"/>
        </w:rPr>
        <w:t>185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  <w:position w:val="1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0"/>
        </w:rPr>
        <w:t>]/(12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0"/>
        </w:rPr>
        <w:t>+(3.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0"/>
        </w:rPr>
        <w:t>*1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0"/>
        </w:rPr>
        <w:t>8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0"/>
        </w:rPr>
        <w:t>)=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0"/>
        </w:rPr>
        <w:t>89.85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0"/>
        </w:rPr>
        <w:t>eters.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8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Since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ht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85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eters)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less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length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vertical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rve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(289.85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eters)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we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can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veri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vert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rvat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eets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design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requ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ents.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K=L/A=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89.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5/(2.5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+4.0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=44.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&lt;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52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16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Since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vert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curvature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289.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eter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long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vert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curve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eets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requ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rtic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curvat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fr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Table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vert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al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rve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length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ter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ined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vertical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curvat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L=KA=45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(2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50+4.00)=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2.50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eters.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ini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vert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rve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length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sho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292.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eters.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5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Example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5: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two-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ane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sag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ert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cal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curve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w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entering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exiting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ngent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-8.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-5.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3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%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espe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tively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design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speed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km/h,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calculate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minimum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vertic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curve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length.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12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From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Table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5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80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/h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design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speed,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ui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stopp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sight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sta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30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eters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rtic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curvat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30.</w:t>
      </w:r>
      <w:r>
        <w:rPr>
          <w:rFonts w:ascii="Arial" w:hAnsi="Arial" w:cs="Arial" w:eastAsia="Arial"/>
          <w:sz w:val="20"/>
          <w:szCs w:val="20"/>
          <w:spacing w:val="5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Usi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Equation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ength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vertical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rve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can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deter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ined.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L=AS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  <w:position w:val="1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0"/>
        </w:rPr>
        <w:t>/(1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0"/>
        </w:rPr>
        <w:t>0+(3.5S)=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0"/>
        </w:rPr>
        <w:t>[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0"/>
        </w:rPr>
        <w:t>(8.0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0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0"/>
        </w:rPr>
        <w:t>5.30))*1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0"/>
        </w:rPr>
        <w:t>0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  <w:position w:val="1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0"/>
        </w:rPr>
        <w:t>]/(12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0"/>
        </w:rPr>
        <w:t>+(3.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0"/>
        </w:rPr>
        <w:t>*1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0"/>
        </w:rPr>
        <w:t>3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0"/>
        </w:rPr>
        <w:t>=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0"/>
        </w:rPr>
        <w:t>9.36.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Since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ht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dista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30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eters)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larg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hat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length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vert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curve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9.36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eters)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479" w:lineRule="auto"/>
        <w:ind w:left="120" w:right="50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ulat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wi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Equation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9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requ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length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vertical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rve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ated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Equation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3-10.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L=2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-[(1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0+(3.5S))/A]=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*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30-[(12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+(3.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*13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))/(8.00-5.30)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]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47.03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eters.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30" w:lineRule="exact"/>
        <w:ind w:left="120" w:right="52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ulated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ght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ista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kn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n,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we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fy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ert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curvature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eets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des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gn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quire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ents.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K=L/A=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7.03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(8.0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-5.3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))=17.42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&lt;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42" w:footer="768" w:top="1160" w:bottom="960" w:left="1320" w:right="148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5" w:after="0" w:line="239" w:lineRule="auto"/>
        <w:ind w:left="100" w:right="23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Since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vert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curvature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47.03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eter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long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rtical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curve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eets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requ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rtic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curvat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fr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Table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vert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al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rve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length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ter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ined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vertical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curvat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L=KA=30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(8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00-5.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0)=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1.00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eters.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ini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vert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rve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length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sho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81.00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eters.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6.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Design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Consider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tio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32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follow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derati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addition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above,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revi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rves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safe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460" w:right="6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“roll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r-c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aster”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type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profile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avoided.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rofil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rally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occur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relative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straight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align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roadway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profile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closely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foll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rolling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natural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ground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line.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type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ofile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avoi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horiz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460" w:right="29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“br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k”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gradel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(two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same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directi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short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ction)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avoid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particul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“Br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ck”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avoided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lengths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vertical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Sag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vertical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avoid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sectio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drai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ed.</w:t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7.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As-Builts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23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truction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way,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Contract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submit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format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Built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draw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final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nstall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field,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exact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dime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locati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origi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Refer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Contract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ctions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13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80A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detai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</w:p>
    <w:sectPr>
      <w:pgMar w:header="742" w:footer="768" w:top="1160" w:bottom="960" w:left="1340" w:right="15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pt;margin-top:742.583923pt;width:10.0pt;height:14pt;mso-position-horizontal-relative:page;mso-position-vertical-relative:page;z-index:-379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5.240005pt;margin-top:36.120647pt;width:121.39031pt;height:23.543pt;mso-position-horizontal-relative:page;mso-position-vertical-relative:page;z-index:-380" type="#_x0000_t202" filled="f" stroked="f">
          <v:textbox inset="0,0,0,0">
            <w:txbxContent>
              <w:p>
                <w:pPr>
                  <w:spacing w:before="0" w:after="0" w:line="225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sign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q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uir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men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</w:t>
                </w:r>
              </w:p>
              <w:p>
                <w:pPr>
                  <w:spacing w:before="0" w:after="0" w:line="240" w:lineRule="auto"/>
                  <w:ind w:left="213" w:right="189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Vertical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Cur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sign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</dc:creator>
  <dc:title> </dc:title>
  <dcterms:created xsi:type="dcterms:W3CDTF">2015-09-17T08:54:17Z</dcterms:created>
  <dcterms:modified xsi:type="dcterms:W3CDTF">2015-09-17T08:54:17Z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2009-03-30T00:00:00Z</vt:filetime>
  </property>
  <property fmtid="{D5CDD505-2E9C-101B-9397-08002B2CF9AE}" pid="3" name="LastSaved">
    <vt:filetime>2015-09-17T00:00:00Z</vt:filetime>
  </property>
</Properties>
</file>